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7A13" w14:textId="77777777" w:rsidR="005178B8" w:rsidRPr="00B13702" w:rsidRDefault="005178B8" w:rsidP="006863DA">
      <w:pPr>
        <w:spacing w:line="20" w:lineRule="exact"/>
        <w:rPr>
          <w:sz w:val="18"/>
          <w:szCs w:val="18"/>
        </w:rPr>
      </w:pPr>
    </w:p>
    <w:tbl>
      <w:tblPr>
        <w:tblStyle w:val="Tabel-Gitter"/>
        <w:tblpPr w:vertAnchor="page" w:horzAnchor="page" w:tblpX="8336" w:tblpY="2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information"/>
        <w:tblDescription w:val="Dokumentinformation"/>
      </w:tblPr>
      <w:tblGrid>
        <w:gridCol w:w="2041"/>
      </w:tblGrid>
      <w:tr w:rsidR="005178B8" w:rsidRPr="00B13702" w14:paraId="0C0A4184" w14:textId="77777777" w:rsidTr="00732EF5">
        <w:trPr>
          <w:trHeight w:val="1418"/>
        </w:trPr>
        <w:tc>
          <w:tcPr>
            <w:tcW w:w="2041" w:type="dxa"/>
          </w:tcPr>
          <w:p w14:paraId="5B953C18" w14:textId="77777777" w:rsidR="00B13702" w:rsidRPr="00B13702" w:rsidRDefault="00B13702" w:rsidP="00B13702">
            <w:pPr>
              <w:pStyle w:val="DokInfo"/>
              <w:rPr>
                <w:caps/>
                <w:spacing w:val="15"/>
                <w:sz w:val="14"/>
              </w:rPr>
            </w:pPr>
            <w:r w:rsidRPr="00B13702">
              <w:rPr>
                <w:caps/>
                <w:spacing w:val="15"/>
                <w:sz w:val="14"/>
              </w:rPr>
              <w:t>Dato</w:t>
            </w:r>
          </w:p>
          <w:p w14:paraId="4832C3DF" w14:textId="77777777" w:rsidR="00B13702" w:rsidRPr="00B13702" w:rsidRDefault="00B13702" w:rsidP="00B13702">
            <w:pPr>
              <w:pStyle w:val="DokInfo"/>
            </w:pPr>
            <w:r w:rsidRPr="00B13702">
              <w:t>1 juli til 4 juli 2025</w:t>
            </w:r>
          </w:p>
          <w:p w14:paraId="7DE6A2E2" w14:textId="77777777" w:rsidR="00B13702" w:rsidRPr="00B13702" w:rsidRDefault="00B13702" w:rsidP="00B13702">
            <w:pPr>
              <w:pStyle w:val="DokInfo"/>
            </w:pPr>
          </w:p>
          <w:p w14:paraId="6E6352D7" w14:textId="77777777" w:rsidR="00B13702" w:rsidRPr="00B13702" w:rsidRDefault="00B13702" w:rsidP="00B13702">
            <w:pPr>
              <w:pStyle w:val="DokInfo"/>
              <w:rPr>
                <w:caps/>
                <w:spacing w:val="15"/>
                <w:sz w:val="14"/>
              </w:rPr>
            </w:pPr>
            <w:r w:rsidRPr="00B13702">
              <w:rPr>
                <w:caps/>
                <w:spacing w:val="15"/>
                <w:sz w:val="14"/>
              </w:rPr>
              <w:t>Sagsnr.</w:t>
            </w:r>
          </w:p>
          <w:p w14:paraId="1F9757A6" w14:textId="736DE1DC" w:rsidR="005178B8" w:rsidRPr="00B13702" w:rsidRDefault="00B13702" w:rsidP="00B13702">
            <w:pPr>
              <w:pStyle w:val="DokInfo"/>
            </w:pPr>
            <w:r w:rsidRPr="00B13702">
              <w:t>Vilde Vulkaner</w:t>
            </w:r>
          </w:p>
        </w:tc>
      </w:tr>
    </w:tbl>
    <w:p w14:paraId="00802000" w14:textId="77777777" w:rsidR="00B210FA" w:rsidRPr="00B13702" w:rsidRDefault="00B210FA" w:rsidP="00F177AC">
      <w:pPr>
        <w:spacing w:line="20" w:lineRule="atLeast"/>
      </w:pPr>
    </w:p>
    <w:p w14:paraId="4E585892" w14:textId="77777777" w:rsidR="00B210FA" w:rsidRPr="00B13702" w:rsidRDefault="00B210FA" w:rsidP="00B210FA">
      <w:pPr>
        <w:spacing w:line="20" w:lineRule="exact"/>
      </w:pPr>
      <w:r w:rsidRPr="00B13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5F4D056" wp14:editId="7AC69165">
                <wp:simplePos x="0" y="0"/>
                <wp:positionH relativeFrom="column">
                  <wp:posOffset>0</wp:posOffset>
                </wp:positionH>
                <wp:positionV relativeFrom="page">
                  <wp:posOffset>9649460</wp:posOffset>
                </wp:positionV>
                <wp:extent cx="2200320" cy="649080"/>
                <wp:effectExtent l="0" t="0" r="9525" b="0"/>
                <wp:wrapNone/>
                <wp:docPr id="6" name="SenderLeft" descr="Sagsansvarlig: Brian Larsen&#10;Ung-Sprog Kalundborg&#10;Telefon, direkte: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32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1975F" w14:textId="77777777" w:rsidR="00B210FA" w:rsidRPr="00B13702" w:rsidRDefault="00B210FA" w:rsidP="00B210FA">
                            <w:pPr>
                              <w:pStyle w:val="AfsenderMedAfstandEfter"/>
                              <w:suppressOverlap/>
                            </w:pPr>
                            <w:r w:rsidRPr="00B13702">
                              <w:t>Sagsansvarlig:</w:t>
                            </w:r>
                          </w:p>
                          <w:p w14:paraId="749F5396" w14:textId="77777777" w:rsidR="00B13702" w:rsidRPr="00B13702" w:rsidRDefault="00B13702" w:rsidP="00B13702">
                            <w:pPr>
                              <w:pStyle w:val="AfsenderMedAfstandEfter"/>
                              <w:suppressOverlap/>
                            </w:pPr>
                            <w:r w:rsidRPr="00B13702">
                              <w:t>Brian Larsen</w:t>
                            </w:r>
                          </w:p>
                          <w:p w14:paraId="5288685D" w14:textId="1F568A78" w:rsidR="00B210FA" w:rsidRPr="00B13702" w:rsidRDefault="00B13702" w:rsidP="00B13702">
                            <w:pPr>
                              <w:pStyle w:val="AfsenderMedAfstandEfter"/>
                              <w:suppressOverlap/>
                            </w:pPr>
                            <w:r w:rsidRPr="00B13702">
                              <w:t>Ung-Sprog Kalundborg</w:t>
                            </w:r>
                          </w:p>
                          <w:p w14:paraId="0B8E2B26" w14:textId="560AE380" w:rsidR="00B210FA" w:rsidRPr="00B13702" w:rsidRDefault="00B210FA" w:rsidP="00B210FA">
                            <w:pPr>
                              <w:pStyle w:val="Afsend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4D056" id="_x0000_t202" coordsize="21600,21600" o:spt="202" path="m,l,21600r21600,l21600,xe">
                <v:stroke joinstyle="miter"/>
                <v:path gradientshapeok="t" o:connecttype="rect"/>
              </v:shapetype>
              <v:shape id="SenderLeft" o:spid="_x0000_s1026" type="#_x0000_t202" alt="Sagsansvarlig: Brian Larsen&#10;Ung-Sprog Kalundborg&#10;Telefon, direkte: " style="position:absolute;margin-left:0;margin-top:759.8pt;width:173.2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" fillcolor="white [3212]" stroked="f" strokeweight=".5pt">
                <v:textbox inset="0,0,0,0">
                  <w:txbxContent>
                    <w:p w14:paraId="0191975F" w14:textId="77777777" w:rsidR="00B210FA" w:rsidRPr="00B13702" w:rsidRDefault="00B210FA" w:rsidP="00B210FA">
                      <w:pPr>
                        <w:pStyle w:val="AfsenderMedAfstandEfter"/>
                        <w:suppressOverlap/>
                      </w:pPr>
                      <w:r w:rsidRPr="00B13702">
                        <w:t>Sagsansvarlig:</w:t>
                      </w:r>
                    </w:p>
                    <w:p w14:paraId="749F5396" w14:textId="77777777" w:rsidR="00B13702" w:rsidRPr="00B13702" w:rsidRDefault="00B13702" w:rsidP="00B13702">
                      <w:pPr>
                        <w:pStyle w:val="AfsenderMedAfstandEfter"/>
                        <w:suppressOverlap/>
                      </w:pPr>
                      <w:r w:rsidRPr="00B13702">
                        <w:t>Brian Larsen</w:t>
                      </w:r>
                    </w:p>
                    <w:p w14:paraId="5288685D" w14:textId="1F568A78" w:rsidR="00B210FA" w:rsidRPr="00B13702" w:rsidRDefault="00B13702" w:rsidP="00B13702">
                      <w:pPr>
                        <w:pStyle w:val="AfsenderMedAfstandEfter"/>
                        <w:suppressOverlap/>
                      </w:pPr>
                      <w:r w:rsidRPr="00B13702">
                        <w:t>Ung-Sprog Kalundborg</w:t>
                      </w:r>
                    </w:p>
                    <w:p w14:paraId="0B8E2B26" w14:textId="560AE380" w:rsidR="00B210FA" w:rsidRPr="00B13702" w:rsidRDefault="00B210FA" w:rsidP="00B210FA">
                      <w:pPr>
                        <w:pStyle w:val="Afsend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E4AB833" w14:textId="77777777" w:rsidR="00F177AC" w:rsidRPr="00B13702" w:rsidRDefault="00F177AC" w:rsidP="00B210FA">
      <w:pPr>
        <w:spacing w:line="20" w:lineRule="exact"/>
      </w:pPr>
      <w:r w:rsidRPr="00B13702">
        <w:rPr>
          <w:noProof/>
          <w:spacing w:val="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03EF04E" wp14:editId="2995935D">
                <wp:simplePos x="0" y="0"/>
                <wp:positionH relativeFrom="column">
                  <wp:posOffset>-1270</wp:posOffset>
                </wp:positionH>
                <wp:positionV relativeFrom="page">
                  <wp:posOffset>9361170</wp:posOffset>
                </wp:positionV>
                <wp:extent cx="5915160" cy="228600"/>
                <wp:effectExtent l="0" t="0" r="9525" b="0"/>
                <wp:wrapNone/>
                <wp:docPr id="2" name="Tekstfel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1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7AB4D" w14:textId="77777777" w:rsidR="00F177AC" w:rsidRPr="00B13702" w:rsidRDefault="00F177AC" w:rsidP="00F177AC">
                            <w:pPr>
                              <w:pStyle w:val="KontaktTekst"/>
                              <w:spacing w:before="120"/>
                            </w:pPr>
                            <w:r w:rsidRPr="00B13702">
                              <w:t>Kontakt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EF04E" id="Tekstfelt 2" o:spid="_x0000_s1027" type="#_x0000_t202" alt="&quot;&quot;" style="position:absolute;margin-left:-.1pt;margin-top:737.1pt;width:46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" fillcolor="white [3201]" stroked="f" strokeweight=".5pt">
                <v:textbox inset="0,0,0,0">
                  <w:txbxContent>
                    <w:p w14:paraId="4987AB4D" w14:textId="77777777" w:rsidR="00F177AC" w:rsidRPr="00B13702" w:rsidRDefault="00F177AC" w:rsidP="00F177AC">
                      <w:pPr>
                        <w:pStyle w:val="KontaktTekst"/>
                        <w:spacing w:before="120"/>
                      </w:pPr>
                      <w:r w:rsidRPr="00B13702">
                        <w:t>Kontakt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210FA" w:rsidRPr="00B13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A432502" wp14:editId="0BFA6D50">
                <wp:simplePos x="0" y="0"/>
                <wp:positionH relativeFrom="column">
                  <wp:posOffset>2376170</wp:posOffset>
                </wp:positionH>
                <wp:positionV relativeFrom="page">
                  <wp:posOffset>9649460</wp:posOffset>
                </wp:positionV>
                <wp:extent cx="3304080" cy="649080"/>
                <wp:effectExtent l="0" t="0" r="0" b="0"/>
                <wp:wrapNone/>
                <wp:docPr id="7" name="SenderRight" descr="Kalundborg Kommune&#10;Skovbrynet 51&#10;4400 Kalundborg&#10;&#10;Telefon, omstilling: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08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F6F8C" w14:textId="77777777" w:rsidR="00B13702" w:rsidRPr="00B13702" w:rsidRDefault="00B13702" w:rsidP="00B13702">
                            <w:pPr>
                              <w:pStyle w:val="AfsenderMedAfstandEfter"/>
                              <w:suppressOverlap/>
                            </w:pPr>
                            <w:r w:rsidRPr="00B13702">
                              <w:t>Kalundborg Kommune</w:t>
                            </w:r>
                          </w:p>
                          <w:p w14:paraId="2872EFCF" w14:textId="77777777" w:rsidR="00B13702" w:rsidRPr="00B13702" w:rsidRDefault="00B13702" w:rsidP="00B13702">
                            <w:pPr>
                              <w:pStyle w:val="AfsenderMedAfstandEfter"/>
                              <w:suppressOverlap/>
                            </w:pPr>
                            <w:r w:rsidRPr="00B13702">
                              <w:t>Skovbrynet 51</w:t>
                            </w:r>
                          </w:p>
                          <w:p w14:paraId="6F84D141" w14:textId="37AF0DB5" w:rsidR="00B210FA" w:rsidRPr="00B13702" w:rsidRDefault="00B13702" w:rsidP="00B13702">
                            <w:pPr>
                              <w:pStyle w:val="AfsenderMedAfstandEfter"/>
                              <w:suppressOverlap/>
                            </w:pPr>
                            <w:r w:rsidRPr="00B13702">
                              <w:t>4400 Kalundborg</w:t>
                            </w:r>
                          </w:p>
                          <w:p w14:paraId="5DD5B3E6" w14:textId="51AD9A04" w:rsidR="00B210FA" w:rsidRPr="00B13702" w:rsidRDefault="00B210FA" w:rsidP="00B210FA">
                            <w:pPr>
                              <w:pStyle w:val="Afsender"/>
                              <w:suppressOverlap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2502" id="SenderRight" o:spid="_x0000_s1028" type="#_x0000_t202" alt="Kalundborg Kommune&#10;Skovbrynet 51&#10;4400 Kalundborg&#10;&#10;Telefon, omstilling: " style="position:absolute;margin-left:187.1pt;margin-top:759.8pt;width:260.15pt;height: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" fillcolor="white [3212]" stroked="f" strokeweight=".5pt">
                <v:textbox inset="0,0,0,0">
                  <w:txbxContent>
                    <w:p w14:paraId="23AF6F8C" w14:textId="77777777" w:rsidR="00B13702" w:rsidRPr="00B13702" w:rsidRDefault="00B13702" w:rsidP="00B13702">
                      <w:pPr>
                        <w:pStyle w:val="AfsenderMedAfstandEfter"/>
                        <w:suppressOverlap/>
                      </w:pPr>
                      <w:r w:rsidRPr="00B13702">
                        <w:t>Kalundborg Kommune</w:t>
                      </w:r>
                    </w:p>
                    <w:p w14:paraId="2872EFCF" w14:textId="77777777" w:rsidR="00B13702" w:rsidRPr="00B13702" w:rsidRDefault="00B13702" w:rsidP="00B13702">
                      <w:pPr>
                        <w:pStyle w:val="AfsenderMedAfstandEfter"/>
                        <w:suppressOverlap/>
                      </w:pPr>
                      <w:r w:rsidRPr="00B13702">
                        <w:t>Skovbrynet 51</w:t>
                      </w:r>
                    </w:p>
                    <w:p w14:paraId="6F84D141" w14:textId="37AF0DB5" w:rsidR="00B210FA" w:rsidRPr="00B13702" w:rsidRDefault="00B13702" w:rsidP="00B13702">
                      <w:pPr>
                        <w:pStyle w:val="AfsenderMedAfstandEfter"/>
                        <w:suppressOverlap/>
                      </w:pPr>
                      <w:r w:rsidRPr="00B13702">
                        <w:t>4400 Kalundborg</w:t>
                      </w:r>
                    </w:p>
                    <w:p w14:paraId="5DD5B3E6" w14:textId="51AD9A04" w:rsidR="00B210FA" w:rsidRPr="00B13702" w:rsidRDefault="00B210FA" w:rsidP="00B210FA">
                      <w:pPr>
                        <w:pStyle w:val="Afsender"/>
                        <w:suppressOverlap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F696CC4" w14:textId="76896ABF" w:rsidR="00B13702" w:rsidRDefault="0028417B" w:rsidP="00B13702">
      <w:r>
        <w:t>Kære alle</w:t>
      </w:r>
      <w:r w:rsidR="00A15F8E">
        <w:t xml:space="preserve"> forældre</w:t>
      </w:r>
      <w:r w:rsidR="00220E58">
        <w:t xml:space="preserve"> og unge</w:t>
      </w:r>
      <w:r w:rsidR="00A15F8E">
        <w:t xml:space="preserve">. </w:t>
      </w:r>
      <w:r w:rsidR="00B13702">
        <w:t xml:space="preserve"> </w:t>
      </w:r>
    </w:p>
    <w:p w14:paraId="36BDAF49" w14:textId="77777777" w:rsidR="00B13702" w:rsidRDefault="00B13702" w:rsidP="00B13702"/>
    <w:p w14:paraId="11BF79E1" w14:textId="77777777" w:rsidR="00B13702" w:rsidRDefault="00B13702" w:rsidP="00B13702"/>
    <w:p w14:paraId="7461AE6A" w14:textId="77777777" w:rsidR="00B13702" w:rsidRDefault="00B13702" w:rsidP="00B13702"/>
    <w:p w14:paraId="0ACD78BC" w14:textId="77777777" w:rsidR="00B13702" w:rsidRDefault="00B13702" w:rsidP="00B13702"/>
    <w:p w14:paraId="4BA6284B" w14:textId="77777777" w:rsidR="00B13702" w:rsidRDefault="00B13702" w:rsidP="00B13702"/>
    <w:p w14:paraId="6F408046" w14:textId="77777777" w:rsidR="00B13702" w:rsidRDefault="00B13702" w:rsidP="00B13702"/>
    <w:p w14:paraId="3FB250F9" w14:textId="6EA5A9BC" w:rsidR="00B13702" w:rsidRDefault="00B13702" w:rsidP="00B13702">
      <w:r>
        <w:t>Siden 201</w:t>
      </w:r>
      <w:r w:rsidR="00A610C9">
        <w:t>6</w:t>
      </w:r>
      <w:r>
        <w:t xml:space="preserve"> har vi været på Vilde Vulkaner og det har været en stor oplevelse for alle. </w:t>
      </w:r>
    </w:p>
    <w:p w14:paraId="79E29824" w14:textId="77777777" w:rsidR="00B13702" w:rsidRDefault="00B13702" w:rsidP="00B13702"/>
    <w:p w14:paraId="0DCC489A" w14:textId="4D08E50E" w:rsidR="00B13702" w:rsidRDefault="00B13702" w:rsidP="00B13702">
      <w:r>
        <w:t>Me</w:t>
      </w:r>
      <w:r w:rsidR="0028417B">
        <w:t>d</w:t>
      </w:r>
      <w:r>
        <w:t xml:space="preserve"> tiden har vi skabt nogle erfaringer, som vi godt vil dele med jer – Disse står også beskrevet ifm. tilmeldingen på vores hjemmeside: </w:t>
      </w:r>
      <w:hyperlink r:id="rId7" w:history="1">
        <w:r w:rsidRPr="005738E4">
          <w:rPr>
            <w:rStyle w:val="Hyperlink"/>
          </w:rPr>
          <w:t>https://www.ungkalundborg.dk/SubjectClass/5934208649354557a25d2593c27628ec</w:t>
        </w:r>
      </w:hyperlink>
    </w:p>
    <w:p w14:paraId="583F4C1D" w14:textId="77777777" w:rsidR="00B13702" w:rsidRDefault="00B13702" w:rsidP="00B13702"/>
    <w:p w14:paraId="5A5AF5B3" w14:textId="7F8A7D4A" w:rsidR="00B13702" w:rsidRPr="00A610C9" w:rsidRDefault="00B13702" w:rsidP="00B13702">
      <w:pPr>
        <w:rPr>
          <w:i/>
          <w:iCs/>
        </w:rPr>
      </w:pPr>
      <w:r w:rsidRPr="00A610C9">
        <w:rPr>
          <w:i/>
          <w:iCs/>
        </w:rPr>
        <w:t>Hjemmefra skal I snakke om, at når jeres barn er på Vilde Vulkaner, så er det os voksne de går til i første omgang.</w:t>
      </w:r>
    </w:p>
    <w:p w14:paraId="6E90B249" w14:textId="3C03787D" w:rsidR="00B13702" w:rsidRPr="00A610C9" w:rsidRDefault="00B13702" w:rsidP="00B13702">
      <w:pPr>
        <w:rPr>
          <w:i/>
          <w:iCs/>
        </w:rPr>
      </w:pPr>
      <w:r w:rsidRPr="00A610C9">
        <w:rPr>
          <w:i/>
          <w:iCs/>
        </w:rPr>
        <w:t>For der kan opstå udfordringer med regn, træthed, savner mor, uenighed i teltet, 12.000 andre børn osv. - disse ting kan løses af de voksne på V</w:t>
      </w:r>
      <w:r w:rsidR="00DB6E20">
        <w:rPr>
          <w:i/>
          <w:iCs/>
        </w:rPr>
        <w:t>ilde Vulkaner</w:t>
      </w:r>
      <w:r w:rsidRPr="00A610C9">
        <w:rPr>
          <w:i/>
          <w:iCs/>
        </w:rPr>
        <w:t xml:space="preserve"> og ikke pr. </w:t>
      </w:r>
      <w:r w:rsidR="002E798C">
        <w:rPr>
          <w:i/>
          <w:iCs/>
        </w:rPr>
        <w:t>mobiltelefon</w:t>
      </w:r>
      <w:r w:rsidRPr="00A610C9">
        <w:rPr>
          <w:i/>
          <w:iCs/>
        </w:rPr>
        <w:t xml:space="preserve"> hos forældrene!</w:t>
      </w:r>
    </w:p>
    <w:p w14:paraId="038955B2" w14:textId="401487B1" w:rsidR="00D16A2F" w:rsidRPr="00A610C9" w:rsidRDefault="00B13702" w:rsidP="00B13702">
      <w:pPr>
        <w:rPr>
          <w:i/>
          <w:iCs/>
        </w:rPr>
      </w:pPr>
      <w:r w:rsidRPr="00A610C9">
        <w:rPr>
          <w:i/>
          <w:iCs/>
        </w:rPr>
        <w:t xml:space="preserve">Personalet er </w:t>
      </w:r>
      <w:r w:rsidRPr="001078BE">
        <w:rPr>
          <w:b/>
          <w:bCs/>
          <w:i/>
          <w:iCs/>
          <w:u w:val="single"/>
        </w:rPr>
        <w:t>altid</w:t>
      </w:r>
      <w:r w:rsidRPr="00A610C9">
        <w:rPr>
          <w:i/>
          <w:iCs/>
        </w:rPr>
        <w:t xml:space="preserve"> til at kontakte med dialog og samarbejde - og vi kontakter også jer hvis der er behov.</w:t>
      </w:r>
    </w:p>
    <w:p w14:paraId="2D702499" w14:textId="77777777" w:rsidR="00B13702" w:rsidRDefault="00B13702" w:rsidP="00B13702">
      <w:pPr>
        <w:rPr>
          <w:b/>
          <w:bCs/>
          <w:i/>
          <w:iCs/>
        </w:rPr>
      </w:pPr>
    </w:p>
    <w:p w14:paraId="4D0921C4" w14:textId="22F1C3DB" w:rsidR="00D6776E" w:rsidRPr="002002E4" w:rsidRDefault="00D6776E" w:rsidP="00B13702">
      <w:r>
        <w:rPr>
          <w:b/>
          <w:bCs/>
          <w:i/>
          <w:iCs/>
        </w:rPr>
        <w:t xml:space="preserve">Læs </w:t>
      </w:r>
      <w:r w:rsidR="00F21A41">
        <w:rPr>
          <w:b/>
          <w:bCs/>
          <w:i/>
          <w:iCs/>
        </w:rPr>
        <w:t>en ekstra gang på info omkring, hvad d</w:t>
      </w:r>
      <w:r w:rsidR="004B684A">
        <w:rPr>
          <w:b/>
          <w:bCs/>
          <w:i/>
          <w:iCs/>
        </w:rPr>
        <w:t>er</w:t>
      </w:r>
      <w:r w:rsidR="00F21A41">
        <w:rPr>
          <w:b/>
          <w:bCs/>
          <w:i/>
          <w:iCs/>
        </w:rPr>
        <w:t xml:space="preserve"> skal pakke</w:t>
      </w:r>
      <w:r w:rsidR="004B684A">
        <w:rPr>
          <w:b/>
          <w:bCs/>
          <w:i/>
          <w:iCs/>
        </w:rPr>
        <w:t>s</w:t>
      </w:r>
      <w:r w:rsidR="00F21A41">
        <w:rPr>
          <w:b/>
          <w:bCs/>
          <w:i/>
          <w:iCs/>
        </w:rPr>
        <w:t>, og d</w:t>
      </w:r>
      <w:r w:rsidR="004B684A">
        <w:rPr>
          <w:b/>
          <w:bCs/>
          <w:i/>
          <w:iCs/>
        </w:rPr>
        <w:t>et</w:t>
      </w:r>
      <w:r w:rsidR="00F21A41">
        <w:rPr>
          <w:b/>
          <w:bCs/>
          <w:i/>
          <w:iCs/>
        </w:rPr>
        <w:t xml:space="preserve"> </w:t>
      </w:r>
      <w:r w:rsidR="0008573D">
        <w:rPr>
          <w:b/>
          <w:bCs/>
          <w:i/>
          <w:iCs/>
        </w:rPr>
        <w:t>telt</w:t>
      </w:r>
      <w:r w:rsidR="00713933">
        <w:rPr>
          <w:b/>
          <w:bCs/>
          <w:i/>
          <w:iCs/>
        </w:rPr>
        <w:t xml:space="preserve"> d</w:t>
      </w:r>
      <w:r w:rsidR="00C606B8">
        <w:rPr>
          <w:b/>
          <w:bCs/>
          <w:i/>
          <w:iCs/>
        </w:rPr>
        <w:t xml:space="preserve">er </w:t>
      </w:r>
      <w:r w:rsidR="00713933">
        <w:rPr>
          <w:b/>
          <w:bCs/>
          <w:i/>
          <w:iCs/>
        </w:rPr>
        <w:t>skal med</w:t>
      </w:r>
      <w:r w:rsidR="0008573D">
        <w:rPr>
          <w:b/>
          <w:bCs/>
          <w:i/>
          <w:iCs/>
        </w:rPr>
        <w:t xml:space="preserve"> –</w:t>
      </w:r>
      <w:r w:rsidR="00AE4727">
        <w:rPr>
          <w:b/>
          <w:bCs/>
          <w:i/>
          <w:iCs/>
        </w:rPr>
        <w:t xml:space="preserve"> </w:t>
      </w:r>
      <w:r w:rsidR="0008573D">
        <w:rPr>
          <w:b/>
          <w:bCs/>
          <w:i/>
          <w:iCs/>
        </w:rPr>
        <w:t>vigtigt.</w:t>
      </w:r>
    </w:p>
    <w:p w14:paraId="1585BFA1" w14:textId="77777777" w:rsidR="00D6776E" w:rsidRDefault="00D6776E" w:rsidP="00B13702">
      <w:pPr>
        <w:rPr>
          <w:b/>
          <w:bCs/>
          <w:i/>
          <w:iCs/>
        </w:rPr>
      </w:pPr>
    </w:p>
    <w:p w14:paraId="02E1D649" w14:textId="77777777" w:rsidR="00220E58" w:rsidRDefault="00220E58" w:rsidP="00B13702">
      <w:pPr>
        <w:rPr>
          <w:b/>
          <w:bCs/>
          <w:i/>
          <w:iCs/>
        </w:rPr>
      </w:pPr>
    </w:p>
    <w:p w14:paraId="16DCB739" w14:textId="4406E45E" w:rsidR="00B13702" w:rsidRDefault="00B13702" w:rsidP="00713933">
      <w:pPr>
        <w:jc w:val="center"/>
      </w:pPr>
      <w:r>
        <w:t xml:space="preserve">Vi håber </w:t>
      </w:r>
      <w:r w:rsidR="00DB6E20">
        <w:t>I</w:t>
      </w:r>
      <w:r>
        <w:t xml:space="preserve"> vil bidrage til overstående</w:t>
      </w:r>
      <w:r w:rsidR="002E798C">
        <w:t>,</w:t>
      </w:r>
      <w:r>
        <w:t xml:space="preserve"> så vi alle har den bedste oplevelse under Vilde Vulkaner 2025 – Vi glæder os meget.</w:t>
      </w:r>
    </w:p>
    <w:p w14:paraId="39852C22" w14:textId="77777777" w:rsidR="00B13702" w:rsidRDefault="00B13702" w:rsidP="00B13702"/>
    <w:p w14:paraId="6EA8688B" w14:textId="77777777" w:rsidR="00B13702" w:rsidRDefault="00B13702" w:rsidP="00B13702">
      <w:pPr>
        <w:jc w:val="center"/>
      </w:pPr>
    </w:p>
    <w:p w14:paraId="34AC17F4" w14:textId="77777777" w:rsidR="00A610C9" w:rsidRDefault="00B13702" w:rsidP="00B13702">
      <w:pPr>
        <w:jc w:val="center"/>
      </w:pPr>
      <w:r>
        <w:t>Er der spørgsmål, så sms eller mail til</w:t>
      </w:r>
      <w:r w:rsidR="00A610C9">
        <w:t xml:space="preserve">: </w:t>
      </w:r>
    </w:p>
    <w:p w14:paraId="3ED4C589" w14:textId="3AEBF7F3" w:rsidR="00B13702" w:rsidRPr="00D6776E" w:rsidRDefault="00B13702" w:rsidP="00B13702">
      <w:pPr>
        <w:jc w:val="center"/>
        <w:rPr>
          <w:lang w:val="en-US"/>
        </w:rPr>
      </w:pPr>
      <w:r w:rsidRPr="00D6776E">
        <w:rPr>
          <w:lang w:val="en-US"/>
        </w:rPr>
        <w:t>Brian</w:t>
      </w:r>
      <w:r w:rsidR="00A610C9" w:rsidRPr="00D6776E">
        <w:rPr>
          <w:lang w:val="en-US"/>
        </w:rPr>
        <w:t xml:space="preserve"> Larsen</w:t>
      </w:r>
    </w:p>
    <w:p w14:paraId="0427712D" w14:textId="77777777" w:rsidR="00A610C9" w:rsidRPr="00D6776E" w:rsidRDefault="00B13702" w:rsidP="00B13702">
      <w:pPr>
        <w:jc w:val="center"/>
        <w:rPr>
          <w:lang w:val="en-US"/>
        </w:rPr>
      </w:pPr>
      <w:proofErr w:type="spellStart"/>
      <w:r w:rsidRPr="00D6776E">
        <w:rPr>
          <w:lang w:val="en-US"/>
        </w:rPr>
        <w:t>Tlf</w:t>
      </w:r>
      <w:proofErr w:type="spellEnd"/>
      <w:r w:rsidRPr="00D6776E">
        <w:rPr>
          <w:lang w:val="en-US"/>
        </w:rPr>
        <w:t>: 20310631</w:t>
      </w:r>
    </w:p>
    <w:p w14:paraId="46A946FC" w14:textId="23CC6B01" w:rsidR="00730B2C" w:rsidRPr="00D6776E" w:rsidRDefault="00B13702" w:rsidP="00DE7AA2">
      <w:pPr>
        <w:jc w:val="center"/>
        <w:rPr>
          <w:lang w:val="en-US"/>
        </w:rPr>
      </w:pPr>
      <w:r w:rsidRPr="00D6776E">
        <w:rPr>
          <w:lang w:val="en-US"/>
        </w:rPr>
        <w:t>Mail: brls@kalundborg.dk</w:t>
      </w:r>
    </w:p>
    <w:p w14:paraId="2D5551AD" w14:textId="77777777" w:rsidR="00B13702" w:rsidRPr="00D6776E" w:rsidRDefault="00B13702" w:rsidP="007613BD">
      <w:pPr>
        <w:rPr>
          <w:lang w:val="en-US"/>
        </w:rPr>
      </w:pPr>
    </w:p>
    <w:p w14:paraId="1F4E30D0" w14:textId="5EC6666A" w:rsidR="000D44AE" w:rsidRPr="00B13702" w:rsidRDefault="002E798C" w:rsidP="002E798C">
      <w:pPr>
        <w:jc w:val="center"/>
      </w:pPr>
      <w:r>
        <w:rPr>
          <w:noProof/>
        </w:rPr>
        <w:drawing>
          <wp:inline distT="0" distB="0" distL="0" distR="0" wp14:anchorId="3A82A859" wp14:editId="7431C31A">
            <wp:extent cx="1778000" cy="1490549"/>
            <wp:effectExtent l="0" t="0" r="0" b="0"/>
            <wp:docPr id="167733066" name="Billede 2" descr="Et billede, der indeholder tøj, person, menneske, kvin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33066" name="Billede 2" descr="Et billede, der indeholder tøj, person, menneske, kvind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05" cy="151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3515D" w14:textId="77777777" w:rsidR="000D44AE" w:rsidRPr="00B13702" w:rsidRDefault="000D44AE" w:rsidP="000D44AE"/>
    <w:p w14:paraId="1B45204C" w14:textId="77777777" w:rsidR="000D44AE" w:rsidRPr="00B13702" w:rsidRDefault="000D44AE" w:rsidP="000D44AE">
      <w:pPr>
        <w:tabs>
          <w:tab w:val="left" w:pos="3150"/>
        </w:tabs>
      </w:pPr>
      <w:r w:rsidRPr="00B13702">
        <w:tab/>
      </w:r>
    </w:p>
    <w:sectPr w:rsidR="000D44AE" w:rsidRPr="00B13702" w:rsidSect="00863C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454" w:left="124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6DBE3" w14:textId="77777777" w:rsidR="00EF63C7" w:rsidRPr="00B13702" w:rsidRDefault="00EF63C7" w:rsidP="00291C7F">
      <w:pPr>
        <w:spacing w:line="240" w:lineRule="auto"/>
      </w:pPr>
      <w:r w:rsidRPr="00B13702">
        <w:separator/>
      </w:r>
    </w:p>
    <w:p w14:paraId="0E3E54E1" w14:textId="77777777" w:rsidR="00EF63C7" w:rsidRPr="00B13702" w:rsidRDefault="00EF63C7"/>
  </w:endnote>
  <w:endnote w:type="continuationSeparator" w:id="0">
    <w:p w14:paraId="41121CC3" w14:textId="77777777" w:rsidR="00EF63C7" w:rsidRPr="00B13702" w:rsidRDefault="00EF63C7" w:rsidP="00291C7F">
      <w:pPr>
        <w:spacing w:line="240" w:lineRule="auto"/>
      </w:pPr>
      <w:r w:rsidRPr="00B13702">
        <w:continuationSeparator/>
      </w:r>
    </w:p>
    <w:p w14:paraId="6EE62C05" w14:textId="77777777" w:rsidR="00EF63C7" w:rsidRPr="00B13702" w:rsidRDefault="00EF6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EC41" w14:textId="77777777" w:rsidR="00D657BC" w:rsidRPr="00B13702" w:rsidRDefault="00D657BC" w:rsidP="00E83687"/>
  <w:p w14:paraId="3C4E3B53" w14:textId="77777777" w:rsidR="00D918EF" w:rsidRPr="00B13702" w:rsidRDefault="00D918EF" w:rsidP="00E83687">
    <w:r w:rsidRPr="00B13702">
      <w:rPr>
        <w:noProof/>
        <w:lang w:eastAsia="da-DK"/>
      </w:rPr>
      <w:drawing>
        <wp:anchor distT="0" distB="0" distL="114300" distR="114300" simplePos="0" relativeHeight="251657216" behindDoc="0" locked="1" layoutInCell="0" allowOverlap="1" wp14:anchorId="72A047DE" wp14:editId="09F20AE9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B13702" w14:paraId="47869B93" w14:textId="77777777" w:rsidTr="00F319D5">
      <w:tc>
        <w:tcPr>
          <w:tcW w:w="8959" w:type="dxa"/>
        </w:tcPr>
        <w:p w14:paraId="2046C475" w14:textId="77777777" w:rsidR="00D918EF" w:rsidRPr="00B13702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55EB8628" w14:textId="77777777" w:rsidR="00D918EF" w:rsidRPr="00B13702" w:rsidRDefault="00D918EF" w:rsidP="00F319D5">
          <w:pPr>
            <w:pStyle w:val="Sidenummerering"/>
          </w:pPr>
          <w:r w:rsidRPr="00B13702">
            <w:fldChar w:fldCharType="begin"/>
          </w:r>
          <w:r w:rsidRPr="00B13702">
            <w:instrText>PAGE  \* Arabic  \* MERGEFORMAT</w:instrText>
          </w:r>
          <w:r w:rsidRPr="00B13702">
            <w:fldChar w:fldCharType="separate"/>
          </w:r>
          <w:r w:rsidR="00855F39" w:rsidRPr="00B13702">
            <w:rPr>
              <w:noProof/>
            </w:rPr>
            <w:t>2</w:t>
          </w:r>
          <w:r w:rsidRPr="00B13702">
            <w:fldChar w:fldCharType="end"/>
          </w:r>
          <w:r w:rsidRPr="00B13702">
            <w:t>/</w:t>
          </w:r>
          <w:r w:rsidR="00C64946" w:rsidRPr="00B13702">
            <w:rPr>
              <w:noProof/>
            </w:rPr>
            <w:fldChar w:fldCharType="begin"/>
          </w:r>
          <w:r w:rsidR="00C64946" w:rsidRPr="00B13702">
            <w:rPr>
              <w:noProof/>
            </w:rPr>
            <w:instrText>NUMPAGES  \* Arabic  \* MERGEFORMAT</w:instrText>
          </w:r>
          <w:r w:rsidR="00C64946" w:rsidRPr="00B13702">
            <w:rPr>
              <w:noProof/>
            </w:rPr>
            <w:fldChar w:fldCharType="separate"/>
          </w:r>
          <w:r w:rsidR="00855F39" w:rsidRPr="00B13702">
            <w:rPr>
              <w:noProof/>
            </w:rPr>
            <w:t>2</w:t>
          </w:r>
          <w:r w:rsidR="00C64946" w:rsidRPr="00B13702">
            <w:rPr>
              <w:noProof/>
            </w:rPr>
            <w:fldChar w:fldCharType="end"/>
          </w:r>
        </w:p>
      </w:tc>
    </w:tr>
  </w:tbl>
  <w:p w14:paraId="120B3796" w14:textId="77777777" w:rsidR="00D918EF" w:rsidRPr="00B13702" w:rsidRDefault="00D918EF" w:rsidP="00857F7D">
    <w:pPr>
      <w:pStyle w:val="SidefodB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Sidetal"/>
      <w:tblDescription w:val="Sidetal"/>
    </w:tblPr>
    <w:tblGrid>
      <w:gridCol w:w="397"/>
    </w:tblGrid>
    <w:tr w:rsidR="00863C79" w:rsidRPr="00B13702" w14:paraId="19BF1460" w14:textId="77777777" w:rsidTr="00017B6B">
      <w:trPr>
        <w:trHeight w:val="2211"/>
      </w:trPr>
      <w:tc>
        <w:tcPr>
          <w:tcW w:w="397" w:type="dxa"/>
          <w:vAlign w:val="bottom"/>
        </w:tcPr>
        <w:p w14:paraId="074268E7" w14:textId="77777777" w:rsidR="00863C79" w:rsidRPr="00B13702" w:rsidRDefault="00863C79" w:rsidP="00017B6B">
          <w:pPr>
            <w:pStyle w:val="Sidenummerering"/>
          </w:pPr>
          <w:r w:rsidRPr="00B13702">
            <w:br/>
          </w:r>
          <w:r w:rsidRPr="00B13702">
            <w:br/>
          </w:r>
          <w:r w:rsidRPr="00B13702">
            <w:br/>
          </w:r>
          <w:r w:rsidRPr="00B13702">
            <w:br/>
          </w:r>
          <w:r w:rsidRPr="00B13702">
            <w:br/>
          </w:r>
          <w:r w:rsidRPr="00B13702">
            <w:br/>
          </w:r>
          <w:r w:rsidRPr="00B13702">
            <w:br/>
          </w:r>
          <w:r w:rsidRPr="00B13702">
            <w:br/>
          </w:r>
          <w:r w:rsidRPr="00B13702">
            <w:br/>
          </w:r>
          <w:r w:rsidRPr="00B13702">
            <w:fldChar w:fldCharType="begin"/>
          </w:r>
          <w:r w:rsidRPr="00B13702">
            <w:instrText xml:space="preserve"> PAGE   \* MERGEFORMAT </w:instrText>
          </w:r>
          <w:r w:rsidRPr="00B13702">
            <w:fldChar w:fldCharType="separate"/>
          </w:r>
          <w:r w:rsidRPr="00B13702">
            <w:rPr>
              <w:noProof/>
            </w:rPr>
            <w:t>2</w:t>
          </w:r>
          <w:r w:rsidRPr="00B13702">
            <w:fldChar w:fldCharType="end"/>
          </w:r>
          <w:r w:rsidRPr="00B13702"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0" allowOverlap="1" wp14:anchorId="2599387B" wp14:editId="02188421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6" name="Billed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led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13702">
            <w:t>/</w:t>
          </w:r>
          <w:fldSimple w:instr=" NUMPAGES   \* MERGEFORMAT ">
            <w:r w:rsidRPr="00B13702">
              <w:rPr>
                <w:noProof/>
              </w:rPr>
              <w:t>2</w:t>
            </w:r>
          </w:fldSimple>
        </w:p>
      </w:tc>
    </w:tr>
  </w:tbl>
  <w:p w14:paraId="527D7207" w14:textId="77777777" w:rsidR="00F177AC" w:rsidRPr="00B13702" w:rsidRDefault="00F177AC" w:rsidP="00F177AC">
    <w:pPr>
      <w:pStyle w:val="Sidefod"/>
    </w:pPr>
  </w:p>
  <w:p w14:paraId="318C5780" w14:textId="77777777" w:rsidR="00F177AC" w:rsidRPr="00B13702" w:rsidRDefault="00F177AC" w:rsidP="00F177AC">
    <w:pPr>
      <w:pStyle w:val="Sidefod"/>
    </w:pPr>
  </w:p>
  <w:p w14:paraId="7005A4FC" w14:textId="77777777" w:rsidR="00F177AC" w:rsidRPr="00B13702" w:rsidRDefault="00F177AC" w:rsidP="00F177AC">
    <w:pPr>
      <w:pStyle w:val="Sidefod"/>
    </w:pPr>
  </w:p>
  <w:p w14:paraId="23974F6F" w14:textId="77777777" w:rsidR="00F177AC" w:rsidRPr="00B13702" w:rsidRDefault="00F177AC" w:rsidP="00F177AC">
    <w:pPr>
      <w:pStyle w:val="Sidefod"/>
    </w:pPr>
  </w:p>
  <w:p w14:paraId="7ECF20C6" w14:textId="77777777" w:rsidR="00F177AC" w:rsidRPr="00B13702" w:rsidRDefault="00F177AC" w:rsidP="00F177AC">
    <w:pPr>
      <w:pStyle w:val="Sidefod"/>
    </w:pPr>
  </w:p>
  <w:p w14:paraId="6B2948C2" w14:textId="77777777" w:rsidR="00F177AC" w:rsidRPr="00B13702" w:rsidRDefault="00F177AC" w:rsidP="00F177AC">
    <w:pPr>
      <w:pStyle w:val="Sidefod"/>
    </w:pPr>
  </w:p>
  <w:p w14:paraId="29D92BFF" w14:textId="77777777" w:rsidR="00F177AC" w:rsidRPr="00B13702" w:rsidRDefault="00F177AC" w:rsidP="00F177AC">
    <w:pPr>
      <w:pStyle w:val="Sidefod"/>
    </w:pPr>
  </w:p>
  <w:p w14:paraId="0B79904F" w14:textId="77777777" w:rsidR="00F177AC" w:rsidRPr="00B13702" w:rsidRDefault="00F177AC" w:rsidP="00F177AC">
    <w:pPr>
      <w:pStyle w:val="Sidefod"/>
    </w:pPr>
  </w:p>
  <w:p w14:paraId="51A1E2CA" w14:textId="77777777" w:rsidR="00F177AC" w:rsidRPr="00B13702" w:rsidRDefault="00F177AC" w:rsidP="00F177AC">
    <w:pPr>
      <w:pStyle w:val="Sidefod"/>
      <w:spacing w:line="20" w:lineRule="exact"/>
    </w:pPr>
    <w:bookmarkStart w:id="0" w:name="bmkCampaign"/>
    <w:bookmarkEnd w:id="0"/>
  </w:p>
  <w:p w14:paraId="4A865326" w14:textId="77777777" w:rsidR="00863C79" w:rsidRPr="00B13702" w:rsidRDefault="00863C79" w:rsidP="00863C79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47400" w14:textId="77777777" w:rsidR="00EF63C7" w:rsidRPr="00B13702" w:rsidRDefault="00EF63C7" w:rsidP="00291C7F">
      <w:pPr>
        <w:spacing w:line="240" w:lineRule="auto"/>
      </w:pPr>
      <w:r w:rsidRPr="00B13702">
        <w:separator/>
      </w:r>
    </w:p>
    <w:p w14:paraId="7CA2DC7E" w14:textId="77777777" w:rsidR="00EF63C7" w:rsidRPr="00B13702" w:rsidRDefault="00EF63C7"/>
  </w:footnote>
  <w:footnote w:type="continuationSeparator" w:id="0">
    <w:p w14:paraId="6D388469" w14:textId="77777777" w:rsidR="00EF63C7" w:rsidRPr="00B13702" w:rsidRDefault="00EF63C7" w:rsidP="00291C7F">
      <w:pPr>
        <w:spacing w:line="240" w:lineRule="auto"/>
      </w:pPr>
      <w:r w:rsidRPr="00B13702">
        <w:continuationSeparator/>
      </w:r>
    </w:p>
    <w:p w14:paraId="2C3C9E71" w14:textId="77777777" w:rsidR="00EF63C7" w:rsidRPr="00B13702" w:rsidRDefault="00EF63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066D" w14:textId="77777777" w:rsidR="00D918EF" w:rsidRPr="00B13702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B13702" w14:paraId="1747FAA4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2D404FF3" w14:textId="1EE79B6B" w:rsidR="00D918EF" w:rsidRPr="00B13702" w:rsidRDefault="00B13702" w:rsidP="00B13702">
          <w:pPr>
            <w:pStyle w:val="MargenWebadresse"/>
            <w:rPr>
              <w:spacing w:val="0"/>
            </w:rPr>
          </w:pPr>
          <w:r w:rsidRPr="00B13702">
            <w:t>Notat</w:t>
          </w:r>
        </w:p>
      </w:tc>
    </w:tr>
  </w:tbl>
  <w:p w14:paraId="3F67257E" w14:textId="77777777" w:rsidR="00D918EF" w:rsidRPr="00B13702" w:rsidRDefault="00D918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BCD7" w14:textId="3B99B610" w:rsidR="00D918EF" w:rsidRPr="00B13702" w:rsidRDefault="00B13702" w:rsidP="00E77668">
    <w:r>
      <w:rPr>
        <w:noProof/>
      </w:rPr>
      <w:drawing>
        <wp:anchor distT="0" distB="0" distL="114300" distR="114300" simplePos="0" relativeHeight="251660288" behindDoc="1" locked="0" layoutInCell="1" allowOverlap="1" wp14:anchorId="12EA53C4" wp14:editId="3C1E7E7F">
          <wp:simplePos x="0" y="0"/>
          <wp:positionH relativeFrom="page">
            <wp:posOffset>3178175</wp:posOffset>
          </wp:positionH>
          <wp:positionV relativeFrom="page">
            <wp:posOffset>269875</wp:posOffset>
          </wp:positionV>
          <wp:extent cx="3517265" cy="542290"/>
          <wp:effectExtent l="0" t="0" r="6985" b="0"/>
          <wp:wrapNone/>
          <wp:docPr id="1644001454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001454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6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6650AE" w14:textId="77777777" w:rsidR="00D918EF" w:rsidRPr="00B13702" w:rsidRDefault="00D918EF" w:rsidP="00E77668"/>
  <w:p w14:paraId="5C32157A" w14:textId="77777777" w:rsidR="00D918EF" w:rsidRPr="00B13702" w:rsidRDefault="00D918EF" w:rsidP="00E77668"/>
  <w:p w14:paraId="086EC33D" w14:textId="77777777" w:rsidR="00D918EF" w:rsidRPr="00B13702" w:rsidRDefault="00D918EF" w:rsidP="00E77668"/>
  <w:p w14:paraId="1C44AD71" w14:textId="77777777" w:rsidR="00D918EF" w:rsidRPr="00B13702" w:rsidRDefault="00D918EF" w:rsidP="00E77668"/>
  <w:p w14:paraId="11BE76F6" w14:textId="77777777" w:rsidR="00D918EF" w:rsidRPr="00B13702" w:rsidRDefault="00D918EF" w:rsidP="00E77668"/>
  <w:p w14:paraId="52E6639A" w14:textId="77777777" w:rsidR="00D918EF" w:rsidRPr="00B13702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00" w:firstRow="0" w:lastRow="0" w:firstColumn="0" w:lastColumn="0" w:noHBand="0" w:noVBand="1"/>
      <w:tblCaption w:val="Dokumenttype"/>
      <w:tblDescription w:val="Dokumenttype"/>
    </w:tblPr>
    <w:tblGrid>
      <w:gridCol w:w="1054"/>
    </w:tblGrid>
    <w:tr w:rsidR="00D918EF" w:rsidRPr="00B13702" w14:paraId="5A7D00DE" w14:textId="77777777" w:rsidTr="00017B6B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6B87F98A" w14:textId="4034B069" w:rsidR="00D918EF" w:rsidRPr="00B13702" w:rsidRDefault="00B13702" w:rsidP="00B13702">
          <w:pPr>
            <w:pStyle w:val="MargenWebadresse"/>
            <w:rPr>
              <w:spacing w:val="0"/>
            </w:rPr>
          </w:pPr>
          <w:r w:rsidRPr="00B13702">
            <w:t>Notat</w:t>
          </w:r>
        </w:p>
      </w:tc>
    </w:tr>
  </w:tbl>
  <w:p w14:paraId="0897277C" w14:textId="77777777" w:rsidR="00D918EF" w:rsidRPr="00B13702" w:rsidRDefault="00D918EF" w:rsidP="00F542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6-14T11:23:54.4626095+02:00&quot;,&quot;Checksum&quot;:&quot;821d5b6b9ef0aabe24d1b432faa0a28b&quot;,&quot;IsAccessible&quot;:false,&quot;Settings&quot;:{&quot;CreatePdfUa&quot;:2}}"/>
    <w:docVar w:name="AttachedTemplatePath" w:val="Notat.dotm"/>
    <w:docVar w:name="CreatedWithDtVersion" w:val="2.16.014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EQVDuouTtFbTrMFiKfZez1PO2REeOse0IfS0t+OFQYjaaebw7ga91l5UK2o6OwDD"/>
    <w:docVar w:name="Encrypted_DialogFieldValue_caseno" w:val="ex4dsGh1QBQ0zD8bhM1WLg=="/>
    <w:docVar w:name="Encrypted_DialogFieldValue_documentdate" w:val="+Br5p7/mSmOKu3g1xJdrXR0q3cIv7B6t39gXxPIicH8="/>
    <w:docVar w:name="Encrypted_DialogFieldValue_senderaddress" w:val="eEPHzLtZbD7Mbe06Ggdk0A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iS98ccfW6HpXuxJVFgq/Ny08KzpVJRoqchOrr5wPY9A="/>
    <w:docVar w:name="Encrypted_DialogFieldValue_sendername" w:val="vCB0cDR5kVWpFmhmtETnnA=="/>
    <w:docVar w:name="Encrypted_DialogFieldValue_senderposition" w:val="7heQ829+0Vgj3maVIt2BUw=="/>
    <w:docVar w:name="Encrypted_DialogFieldValue_senderpostalcode" w:val="QHhEY8jc1X3vY9F9INfl1Q=="/>
    <w:docVar w:name="Encrypted_DocCaseNo" w:val="ex4dsGh1QBQ0zD8bhM1WLg=="/>
    <w:docVar w:name="Encrypted_DocHeader" w:val="Q0XWo4GJBJiTS2GAZn+orA=="/>
    <w:docVar w:name="Encrypted_DocumentChangeThisVar" w:val="Go1BF8BBsJqqGsR1izlsvQ=="/>
    <w:docVar w:name="IntegrationType" w:val="StandAlone"/>
  </w:docVars>
  <w:rsids>
    <w:rsidRoot w:val="00B13702"/>
    <w:rsid w:val="00004AA3"/>
    <w:rsid w:val="000072C5"/>
    <w:rsid w:val="00013EA4"/>
    <w:rsid w:val="00014751"/>
    <w:rsid w:val="00014A0A"/>
    <w:rsid w:val="00017B6B"/>
    <w:rsid w:val="00017C17"/>
    <w:rsid w:val="00023F51"/>
    <w:rsid w:val="00027C81"/>
    <w:rsid w:val="00033891"/>
    <w:rsid w:val="00035465"/>
    <w:rsid w:val="0004385B"/>
    <w:rsid w:val="0004516D"/>
    <w:rsid w:val="00053DF0"/>
    <w:rsid w:val="000741F7"/>
    <w:rsid w:val="00083C31"/>
    <w:rsid w:val="00084FB3"/>
    <w:rsid w:val="0008573D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44AE"/>
    <w:rsid w:val="000F1D4D"/>
    <w:rsid w:val="001018AE"/>
    <w:rsid w:val="001025F1"/>
    <w:rsid w:val="001078BE"/>
    <w:rsid w:val="00111B40"/>
    <w:rsid w:val="00122947"/>
    <w:rsid w:val="00127F2E"/>
    <w:rsid w:val="00130DA6"/>
    <w:rsid w:val="001314E8"/>
    <w:rsid w:val="00132880"/>
    <w:rsid w:val="00132F3E"/>
    <w:rsid w:val="001467C7"/>
    <w:rsid w:val="00162522"/>
    <w:rsid w:val="00172B60"/>
    <w:rsid w:val="0017431F"/>
    <w:rsid w:val="00182AB8"/>
    <w:rsid w:val="001940DA"/>
    <w:rsid w:val="001952BE"/>
    <w:rsid w:val="00197BA9"/>
    <w:rsid w:val="001A2DCF"/>
    <w:rsid w:val="001A5E82"/>
    <w:rsid w:val="001B1D11"/>
    <w:rsid w:val="001C1494"/>
    <w:rsid w:val="001C5C28"/>
    <w:rsid w:val="001C752F"/>
    <w:rsid w:val="001C7E04"/>
    <w:rsid w:val="001D4BAB"/>
    <w:rsid w:val="001D5A2E"/>
    <w:rsid w:val="001E6AE6"/>
    <w:rsid w:val="001F1102"/>
    <w:rsid w:val="001F2CC6"/>
    <w:rsid w:val="001F6C34"/>
    <w:rsid w:val="002002E4"/>
    <w:rsid w:val="002038F3"/>
    <w:rsid w:val="00213029"/>
    <w:rsid w:val="00216319"/>
    <w:rsid w:val="00216866"/>
    <w:rsid w:val="00220E58"/>
    <w:rsid w:val="0023418B"/>
    <w:rsid w:val="00242B2A"/>
    <w:rsid w:val="002446B8"/>
    <w:rsid w:val="00247E20"/>
    <w:rsid w:val="00250E2D"/>
    <w:rsid w:val="0025606C"/>
    <w:rsid w:val="00260C6D"/>
    <w:rsid w:val="002672B5"/>
    <w:rsid w:val="0028417B"/>
    <w:rsid w:val="00285662"/>
    <w:rsid w:val="00286C88"/>
    <w:rsid w:val="00287F78"/>
    <w:rsid w:val="00291C7F"/>
    <w:rsid w:val="00293628"/>
    <w:rsid w:val="002B099A"/>
    <w:rsid w:val="002B5410"/>
    <w:rsid w:val="002C14DA"/>
    <w:rsid w:val="002D4AEF"/>
    <w:rsid w:val="002E798C"/>
    <w:rsid w:val="002F4C45"/>
    <w:rsid w:val="00300B16"/>
    <w:rsid w:val="003031B5"/>
    <w:rsid w:val="00310C6F"/>
    <w:rsid w:val="003224BD"/>
    <w:rsid w:val="00332004"/>
    <w:rsid w:val="00341B3B"/>
    <w:rsid w:val="00342ADF"/>
    <w:rsid w:val="00357F5B"/>
    <w:rsid w:val="00375AA8"/>
    <w:rsid w:val="00383D23"/>
    <w:rsid w:val="00384425"/>
    <w:rsid w:val="003864F6"/>
    <w:rsid w:val="00397E5F"/>
    <w:rsid w:val="003A5199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22F4E"/>
    <w:rsid w:val="004235D3"/>
    <w:rsid w:val="004365A6"/>
    <w:rsid w:val="00443032"/>
    <w:rsid w:val="0044603C"/>
    <w:rsid w:val="00447B60"/>
    <w:rsid w:val="00451C3C"/>
    <w:rsid w:val="00453D00"/>
    <w:rsid w:val="004565A2"/>
    <w:rsid w:val="004604BD"/>
    <w:rsid w:val="00473CFB"/>
    <w:rsid w:val="0047573F"/>
    <w:rsid w:val="00476531"/>
    <w:rsid w:val="004800F3"/>
    <w:rsid w:val="004827CC"/>
    <w:rsid w:val="0048472D"/>
    <w:rsid w:val="00487831"/>
    <w:rsid w:val="00493743"/>
    <w:rsid w:val="00495ED9"/>
    <w:rsid w:val="00496DDF"/>
    <w:rsid w:val="004A5B98"/>
    <w:rsid w:val="004A6D41"/>
    <w:rsid w:val="004B684A"/>
    <w:rsid w:val="004C2138"/>
    <w:rsid w:val="004C2A76"/>
    <w:rsid w:val="004D48EE"/>
    <w:rsid w:val="004E2842"/>
    <w:rsid w:val="004E5DBD"/>
    <w:rsid w:val="004E5DE9"/>
    <w:rsid w:val="004F092D"/>
    <w:rsid w:val="005014E0"/>
    <w:rsid w:val="00511269"/>
    <w:rsid w:val="0051714E"/>
    <w:rsid w:val="005178B8"/>
    <w:rsid w:val="00522FFD"/>
    <w:rsid w:val="005236BD"/>
    <w:rsid w:val="00524BD3"/>
    <w:rsid w:val="00525731"/>
    <w:rsid w:val="00531AEA"/>
    <w:rsid w:val="00540BC8"/>
    <w:rsid w:val="005501AF"/>
    <w:rsid w:val="005624D9"/>
    <w:rsid w:val="00566D20"/>
    <w:rsid w:val="005670E9"/>
    <w:rsid w:val="005718E9"/>
    <w:rsid w:val="0057641D"/>
    <w:rsid w:val="00580653"/>
    <w:rsid w:val="0058356B"/>
    <w:rsid w:val="00592941"/>
    <w:rsid w:val="00593890"/>
    <w:rsid w:val="005A3369"/>
    <w:rsid w:val="005A4D25"/>
    <w:rsid w:val="005B5CE4"/>
    <w:rsid w:val="005D4994"/>
    <w:rsid w:val="005D558F"/>
    <w:rsid w:val="005D6F46"/>
    <w:rsid w:val="005D7E74"/>
    <w:rsid w:val="005F65B8"/>
    <w:rsid w:val="00602E62"/>
    <w:rsid w:val="00607DE5"/>
    <w:rsid w:val="006322BD"/>
    <w:rsid w:val="00635512"/>
    <w:rsid w:val="0063695A"/>
    <w:rsid w:val="00656D73"/>
    <w:rsid w:val="00660155"/>
    <w:rsid w:val="00666516"/>
    <w:rsid w:val="00673934"/>
    <w:rsid w:val="00685397"/>
    <w:rsid w:val="006863DA"/>
    <w:rsid w:val="00690D94"/>
    <w:rsid w:val="00693091"/>
    <w:rsid w:val="006A409C"/>
    <w:rsid w:val="006B402E"/>
    <w:rsid w:val="006B6486"/>
    <w:rsid w:val="006B688F"/>
    <w:rsid w:val="006C2796"/>
    <w:rsid w:val="006C419A"/>
    <w:rsid w:val="006D4B69"/>
    <w:rsid w:val="006E0998"/>
    <w:rsid w:val="006E2D6A"/>
    <w:rsid w:val="006E6646"/>
    <w:rsid w:val="006F20DE"/>
    <w:rsid w:val="006F37C6"/>
    <w:rsid w:val="006F45F9"/>
    <w:rsid w:val="00703EB1"/>
    <w:rsid w:val="00706EB7"/>
    <w:rsid w:val="00713933"/>
    <w:rsid w:val="00724C27"/>
    <w:rsid w:val="00730291"/>
    <w:rsid w:val="00730B2C"/>
    <w:rsid w:val="00730F03"/>
    <w:rsid w:val="00732EF5"/>
    <w:rsid w:val="00741E56"/>
    <w:rsid w:val="00742180"/>
    <w:rsid w:val="00750A92"/>
    <w:rsid w:val="007613BD"/>
    <w:rsid w:val="0078196C"/>
    <w:rsid w:val="00782332"/>
    <w:rsid w:val="007831CC"/>
    <w:rsid w:val="00792C3E"/>
    <w:rsid w:val="00792D2E"/>
    <w:rsid w:val="0079604F"/>
    <w:rsid w:val="00796525"/>
    <w:rsid w:val="007A1951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7651"/>
    <w:rsid w:val="007F1419"/>
    <w:rsid w:val="00815109"/>
    <w:rsid w:val="00823698"/>
    <w:rsid w:val="00825B60"/>
    <w:rsid w:val="00832B91"/>
    <w:rsid w:val="00832C57"/>
    <w:rsid w:val="008330EB"/>
    <w:rsid w:val="00835124"/>
    <w:rsid w:val="008427D7"/>
    <w:rsid w:val="00844CBF"/>
    <w:rsid w:val="008455D8"/>
    <w:rsid w:val="00845A45"/>
    <w:rsid w:val="008509C5"/>
    <w:rsid w:val="00854CC5"/>
    <w:rsid w:val="00855F39"/>
    <w:rsid w:val="00857F7D"/>
    <w:rsid w:val="00863C79"/>
    <w:rsid w:val="00865142"/>
    <w:rsid w:val="00873729"/>
    <w:rsid w:val="00877DA0"/>
    <w:rsid w:val="00884211"/>
    <w:rsid w:val="008843FA"/>
    <w:rsid w:val="00886AC1"/>
    <w:rsid w:val="008874A9"/>
    <w:rsid w:val="008935EC"/>
    <w:rsid w:val="00893AED"/>
    <w:rsid w:val="00893D9C"/>
    <w:rsid w:val="008A0CC0"/>
    <w:rsid w:val="008A44FB"/>
    <w:rsid w:val="008B07F5"/>
    <w:rsid w:val="008B172A"/>
    <w:rsid w:val="008B2178"/>
    <w:rsid w:val="008B2870"/>
    <w:rsid w:val="008B5CF0"/>
    <w:rsid w:val="008C4161"/>
    <w:rsid w:val="008C633B"/>
    <w:rsid w:val="008D1E42"/>
    <w:rsid w:val="008E331C"/>
    <w:rsid w:val="008E3752"/>
    <w:rsid w:val="008E5BDF"/>
    <w:rsid w:val="008F3609"/>
    <w:rsid w:val="00903D1F"/>
    <w:rsid w:val="009050DB"/>
    <w:rsid w:val="009102CF"/>
    <w:rsid w:val="00911B8E"/>
    <w:rsid w:val="0091594D"/>
    <w:rsid w:val="0093285E"/>
    <w:rsid w:val="00951B47"/>
    <w:rsid w:val="00956A0F"/>
    <w:rsid w:val="00957C13"/>
    <w:rsid w:val="00970035"/>
    <w:rsid w:val="00971D62"/>
    <w:rsid w:val="00983093"/>
    <w:rsid w:val="009846F6"/>
    <w:rsid w:val="009966DB"/>
    <w:rsid w:val="009B0B7F"/>
    <w:rsid w:val="009E7976"/>
    <w:rsid w:val="009F30A9"/>
    <w:rsid w:val="00A02DB3"/>
    <w:rsid w:val="00A067A9"/>
    <w:rsid w:val="00A15F8E"/>
    <w:rsid w:val="00A33726"/>
    <w:rsid w:val="00A34A66"/>
    <w:rsid w:val="00A51B11"/>
    <w:rsid w:val="00A610C9"/>
    <w:rsid w:val="00A70A3D"/>
    <w:rsid w:val="00A7317F"/>
    <w:rsid w:val="00A7343B"/>
    <w:rsid w:val="00A90874"/>
    <w:rsid w:val="00AB09BE"/>
    <w:rsid w:val="00AB0A0E"/>
    <w:rsid w:val="00AB1652"/>
    <w:rsid w:val="00AB594C"/>
    <w:rsid w:val="00AB6EFD"/>
    <w:rsid w:val="00AE4727"/>
    <w:rsid w:val="00AE6829"/>
    <w:rsid w:val="00AF1959"/>
    <w:rsid w:val="00AF5083"/>
    <w:rsid w:val="00AF6777"/>
    <w:rsid w:val="00AF6D25"/>
    <w:rsid w:val="00AF7275"/>
    <w:rsid w:val="00AF759D"/>
    <w:rsid w:val="00B05036"/>
    <w:rsid w:val="00B05C5B"/>
    <w:rsid w:val="00B12BF4"/>
    <w:rsid w:val="00B13702"/>
    <w:rsid w:val="00B210FA"/>
    <w:rsid w:val="00B22580"/>
    <w:rsid w:val="00B267FB"/>
    <w:rsid w:val="00B314E1"/>
    <w:rsid w:val="00B31A7D"/>
    <w:rsid w:val="00B34742"/>
    <w:rsid w:val="00B41D79"/>
    <w:rsid w:val="00B46199"/>
    <w:rsid w:val="00B5465F"/>
    <w:rsid w:val="00B56394"/>
    <w:rsid w:val="00B658B4"/>
    <w:rsid w:val="00B67090"/>
    <w:rsid w:val="00B7107E"/>
    <w:rsid w:val="00B74A35"/>
    <w:rsid w:val="00B910BE"/>
    <w:rsid w:val="00BA155F"/>
    <w:rsid w:val="00BA276B"/>
    <w:rsid w:val="00BA2982"/>
    <w:rsid w:val="00BA5EFD"/>
    <w:rsid w:val="00BA7258"/>
    <w:rsid w:val="00BB3523"/>
    <w:rsid w:val="00BC43BE"/>
    <w:rsid w:val="00BC4CA0"/>
    <w:rsid w:val="00BC7669"/>
    <w:rsid w:val="00BC7C41"/>
    <w:rsid w:val="00BD5E81"/>
    <w:rsid w:val="00BE142E"/>
    <w:rsid w:val="00BF2644"/>
    <w:rsid w:val="00BF565E"/>
    <w:rsid w:val="00BF755E"/>
    <w:rsid w:val="00C176AA"/>
    <w:rsid w:val="00C1782E"/>
    <w:rsid w:val="00C211A8"/>
    <w:rsid w:val="00C42FEA"/>
    <w:rsid w:val="00C4515C"/>
    <w:rsid w:val="00C53AB2"/>
    <w:rsid w:val="00C546F2"/>
    <w:rsid w:val="00C60188"/>
    <w:rsid w:val="00C606B8"/>
    <w:rsid w:val="00C64946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E5DCB"/>
    <w:rsid w:val="00CF5F41"/>
    <w:rsid w:val="00D00A19"/>
    <w:rsid w:val="00D01345"/>
    <w:rsid w:val="00D05E1B"/>
    <w:rsid w:val="00D0707E"/>
    <w:rsid w:val="00D16A2F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57BC"/>
    <w:rsid w:val="00D67655"/>
    <w:rsid w:val="00D6776E"/>
    <w:rsid w:val="00D86914"/>
    <w:rsid w:val="00D918EF"/>
    <w:rsid w:val="00D9348B"/>
    <w:rsid w:val="00DA0035"/>
    <w:rsid w:val="00DA40CD"/>
    <w:rsid w:val="00DB095A"/>
    <w:rsid w:val="00DB5158"/>
    <w:rsid w:val="00DB5F04"/>
    <w:rsid w:val="00DB6E20"/>
    <w:rsid w:val="00DC2AD8"/>
    <w:rsid w:val="00DC4D03"/>
    <w:rsid w:val="00DD5282"/>
    <w:rsid w:val="00DE7AA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46E42"/>
    <w:rsid w:val="00E52AC9"/>
    <w:rsid w:val="00E52DE3"/>
    <w:rsid w:val="00E55974"/>
    <w:rsid w:val="00E61121"/>
    <w:rsid w:val="00E629F0"/>
    <w:rsid w:val="00E63439"/>
    <w:rsid w:val="00E72713"/>
    <w:rsid w:val="00E74238"/>
    <w:rsid w:val="00E769ED"/>
    <w:rsid w:val="00E77668"/>
    <w:rsid w:val="00E819F5"/>
    <w:rsid w:val="00E81F7B"/>
    <w:rsid w:val="00E83687"/>
    <w:rsid w:val="00E87978"/>
    <w:rsid w:val="00E9010C"/>
    <w:rsid w:val="00E93AEB"/>
    <w:rsid w:val="00E96AFA"/>
    <w:rsid w:val="00EA25C3"/>
    <w:rsid w:val="00EA2C22"/>
    <w:rsid w:val="00EA3AD1"/>
    <w:rsid w:val="00EA3CF1"/>
    <w:rsid w:val="00EA4A18"/>
    <w:rsid w:val="00EB4CD5"/>
    <w:rsid w:val="00EC73BC"/>
    <w:rsid w:val="00EC7E98"/>
    <w:rsid w:val="00EE4FBC"/>
    <w:rsid w:val="00EF2EE1"/>
    <w:rsid w:val="00EF63C7"/>
    <w:rsid w:val="00F01536"/>
    <w:rsid w:val="00F0569C"/>
    <w:rsid w:val="00F07DBF"/>
    <w:rsid w:val="00F15084"/>
    <w:rsid w:val="00F177AC"/>
    <w:rsid w:val="00F21587"/>
    <w:rsid w:val="00F21A41"/>
    <w:rsid w:val="00F319D5"/>
    <w:rsid w:val="00F33D96"/>
    <w:rsid w:val="00F4361E"/>
    <w:rsid w:val="00F45E7C"/>
    <w:rsid w:val="00F4771A"/>
    <w:rsid w:val="00F5022A"/>
    <w:rsid w:val="00F5420D"/>
    <w:rsid w:val="00F55BE3"/>
    <w:rsid w:val="00F6742F"/>
    <w:rsid w:val="00F7381A"/>
    <w:rsid w:val="00F805E0"/>
    <w:rsid w:val="00F81201"/>
    <w:rsid w:val="00F814DE"/>
    <w:rsid w:val="00F84332"/>
    <w:rsid w:val="00F95995"/>
    <w:rsid w:val="00F97277"/>
    <w:rsid w:val="00FB0C95"/>
    <w:rsid w:val="00FD3564"/>
    <w:rsid w:val="00FD379F"/>
    <w:rsid w:val="00FD48FE"/>
    <w:rsid w:val="00FE0E81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A46F4"/>
  <w15:docId w15:val="{D5AF41C3-F886-49CB-875A-23A98162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5D6F46"/>
    <w:rPr>
      <w:b/>
      <w:caps/>
      <w:color w:val="383838"/>
      <w:sz w:val="84"/>
      <w14:textFill>
        <w14:solidFill>
          <w14:srgbClr w14:val="383838">
            <w14:alpha w14:val="87000"/>
          </w14:srgbClr>
        </w14:solidFill>
      </w14:textFill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F177AC"/>
    <w:pPr>
      <w:pBdr>
        <w:bottom w:val="single" w:sz="8" w:space="3" w:color="BC4D31"/>
      </w:pBd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5178B8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5178B8"/>
    <w:rPr>
      <w:rFonts w:ascii="Verdana" w:hAnsi="Verdana"/>
      <w:spacing w:val="5"/>
      <w:sz w:val="14"/>
      <w:szCs w:val="1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4CB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4CBF"/>
    <w:rPr>
      <w:rFonts w:ascii="Verdana" w:hAnsi="Verdana"/>
      <w:spacing w:val="5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4CBF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B1370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13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ungkalundborg.dk/SubjectClass/5934208649354557a25d2593c27628ec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01\Data\DynamicTemplate\Skabeloner\Notat.dotm" TargetMode="External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ABAE-A04C-48A3-A173-E5CF298C6E16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118</TotalTime>
  <Pages>1</Pages>
  <Words>173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Brian Larsen</dc:creator>
  <cp:lastModifiedBy>Brian Larsen</cp:lastModifiedBy>
  <cp:revision>16</cp:revision>
  <cp:lastPrinted>2014-07-17T10:44:00Z</cp:lastPrinted>
  <dcterms:created xsi:type="dcterms:W3CDTF">2025-05-14T08:05:00Z</dcterms:created>
  <dcterms:modified xsi:type="dcterms:W3CDTF">2025-06-20T04:48:00Z</dcterms:modified>
</cp:coreProperties>
</file>